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44DB8B5C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9E3232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CD1C" w14:textId="77777777" w:rsidR="00C66F98" w:rsidRDefault="00C66F98">
      <w:r>
        <w:separator/>
      </w:r>
    </w:p>
  </w:endnote>
  <w:endnote w:type="continuationSeparator" w:id="0">
    <w:p w14:paraId="29CDF66A" w14:textId="77777777" w:rsidR="00C66F98" w:rsidRDefault="00C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9E3232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</w:t>
          </w:r>
          <w:proofErr w:type="gramStart"/>
          <w:r w:rsidRPr="00F33BD9">
            <w:rPr>
              <w:rStyle w:val="Sidnummer"/>
              <w:bCs/>
              <w:lang w:val="sv-SE"/>
            </w:rPr>
            <w:t>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proofErr w:type="gramEnd"/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ge</w:t>
    </w:r>
    <w:proofErr w:type="spellEnd"/>
    <w:r>
      <w:rPr>
        <w:rStyle w:val="Sidnummer"/>
        <w:bCs/>
        <w:sz w:val="16"/>
      </w:rPr>
      <w:t xml:space="preserve"> = general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te</w:t>
    </w:r>
    <w:proofErr w:type="spellEnd"/>
    <w:r>
      <w:rPr>
        <w:rStyle w:val="Sidnummer"/>
        <w:bCs/>
        <w:sz w:val="16"/>
      </w:rPr>
      <w:t xml:space="preserve">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 xml:space="preserve">FORM 13B (ISO) version </w:t>
    </w:r>
    <w:proofErr w:type="gramStart"/>
    <w:r>
      <w:rPr>
        <w:rStyle w:val="Sidnummer"/>
        <w:sz w:val="16"/>
      </w:rPr>
      <w:t>2001-09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9997" w14:textId="77777777" w:rsidR="00C66F98" w:rsidRDefault="00C66F98">
      <w:r>
        <w:separator/>
      </w:r>
    </w:p>
  </w:footnote>
  <w:footnote w:type="continuationSeparator" w:id="0">
    <w:p w14:paraId="7246C2DA" w14:textId="77777777" w:rsidR="00C66F98" w:rsidRDefault="00C6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558"/>
      <w:gridCol w:w="1262"/>
      <w:gridCol w:w="1006"/>
      <w:gridCol w:w="4097"/>
      <w:gridCol w:w="2182"/>
    </w:tblGrid>
    <w:tr w:rsidR="00B2566E" w:rsidRPr="002F0D8D" w14:paraId="676933FD" w14:textId="77777777" w:rsidTr="002F0D8D">
      <w:trPr>
        <w:gridBefore w:val="1"/>
        <w:wBefore w:w="99" w:type="dxa"/>
        <w:cantSplit/>
        <w:jc w:val="center"/>
      </w:trPr>
      <w:tc>
        <w:tcPr>
          <w:tcW w:w="723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proofErr w:type="spellStart"/>
          <w:r>
            <w:rPr>
              <w:bCs/>
              <w:sz w:val="28"/>
              <w:szCs w:val="28"/>
            </w:rPr>
            <w:t>Remissförslag</w:t>
          </w:r>
          <w:proofErr w:type="spellEnd"/>
        </w:p>
      </w:tc>
      <w:tc>
        <w:tcPr>
          <w:tcW w:w="6279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2DF7230D" w:rsidR="00B2566E" w:rsidRPr="00F14C51" w:rsidRDefault="00E057F1" w:rsidP="004921D4">
          <w:pPr>
            <w:pStyle w:val="ISOSecretObservations"/>
            <w:spacing w:before="60" w:after="60"/>
            <w:rPr>
              <w:b/>
              <w:sz w:val="20"/>
              <w:lang w:val="sv-SE"/>
            </w:rPr>
          </w:pPr>
          <w:proofErr w:type="spellStart"/>
          <w:r>
            <w:rPr>
              <w:b/>
              <w:sz w:val="20"/>
              <w:lang w:val="sv-SE"/>
            </w:rPr>
            <w:t>prSBF</w:t>
          </w:r>
          <w:proofErr w:type="spellEnd"/>
          <w:r>
            <w:rPr>
              <w:b/>
              <w:sz w:val="20"/>
              <w:lang w:val="sv-SE"/>
            </w:rPr>
            <w:t xml:space="preserve"> 2006:3 </w:t>
          </w:r>
          <w:r w:rsidR="00E600EF" w:rsidRPr="00E600EF">
            <w:rPr>
              <w:b/>
              <w:sz w:val="20"/>
              <w:lang w:val="sv-SE"/>
            </w:rPr>
            <w:t>Anläggarfirma kemiska gassläcksystem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Svarslämnare</w:t>
          </w:r>
          <w:proofErr w:type="spellEnd"/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C74F0"/>
    <w:rsid w:val="003E1C46"/>
    <w:rsid w:val="004409F6"/>
    <w:rsid w:val="004921D4"/>
    <w:rsid w:val="004C635C"/>
    <w:rsid w:val="004C6E8C"/>
    <w:rsid w:val="00540C31"/>
    <w:rsid w:val="00567638"/>
    <w:rsid w:val="00577BE0"/>
    <w:rsid w:val="00582496"/>
    <w:rsid w:val="005B3CC6"/>
    <w:rsid w:val="005C584B"/>
    <w:rsid w:val="005D6377"/>
    <w:rsid w:val="005E0EDA"/>
    <w:rsid w:val="00617274"/>
    <w:rsid w:val="00735376"/>
    <w:rsid w:val="00762674"/>
    <w:rsid w:val="00780EF5"/>
    <w:rsid w:val="00794CA6"/>
    <w:rsid w:val="007B10C4"/>
    <w:rsid w:val="007E2E99"/>
    <w:rsid w:val="008430F0"/>
    <w:rsid w:val="008877F7"/>
    <w:rsid w:val="008D0E96"/>
    <w:rsid w:val="008E34E3"/>
    <w:rsid w:val="00906587"/>
    <w:rsid w:val="00957F0F"/>
    <w:rsid w:val="009967FB"/>
    <w:rsid w:val="009A06CD"/>
    <w:rsid w:val="009D12C7"/>
    <w:rsid w:val="009D15ED"/>
    <w:rsid w:val="009E3232"/>
    <w:rsid w:val="009F31C9"/>
    <w:rsid w:val="00A107A2"/>
    <w:rsid w:val="00A16159"/>
    <w:rsid w:val="00A171F9"/>
    <w:rsid w:val="00A17DC0"/>
    <w:rsid w:val="00A22CF6"/>
    <w:rsid w:val="00A24550"/>
    <w:rsid w:val="00A63938"/>
    <w:rsid w:val="00A64E75"/>
    <w:rsid w:val="00A678AF"/>
    <w:rsid w:val="00AA572F"/>
    <w:rsid w:val="00AE60D1"/>
    <w:rsid w:val="00AF7C69"/>
    <w:rsid w:val="00B0714A"/>
    <w:rsid w:val="00B2566E"/>
    <w:rsid w:val="00B744CD"/>
    <w:rsid w:val="00BF6B60"/>
    <w:rsid w:val="00C50E66"/>
    <w:rsid w:val="00C66F98"/>
    <w:rsid w:val="00C90982"/>
    <w:rsid w:val="00CD33A0"/>
    <w:rsid w:val="00CD39CB"/>
    <w:rsid w:val="00D5194D"/>
    <w:rsid w:val="00D74D95"/>
    <w:rsid w:val="00DB5EA6"/>
    <w:rsid w:val="00DB6F39"/>
    <w:rsid w:val="00E044A7"/>
    <w:rsid w:val="00E057F1"/>
    <w:rsid w:val="00E14144"/>
    <w:rsid w:val="00E600EF"/>
    <w:rsid w:val="00E844BA"/>
    <w:rsid w:val="00EC5739"/>
    <w:rsid w:val="00F12482"/>
    <w:rsid w:val="00F14C51"/>
    <w:rsid w:val="00F33BD9"/>
    <w:rsid w:val="00F36358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3C74F0"/>
    <w:rsid w:val="004E1521"/>
    <w:rsid w:val="00613408"/>
    <w:rsid w:val="00722187"/>
    <w:rsid w:val="007537C2"/>
    <w:rsid w:val="00C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2D8C-31C7-4532-A03D-A96FC9DF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4.xml><?xml version="1.0" encoding="utf-8"?>
<ds:datastoreItem xmlns:ds="http://schemas.openxmlformats.org/officeDocument/2006/customXml" ds:itemID="{4A6AD1AA-381A-4D24-90AF-BC7FF47E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129</TotalTime>
  <Pages>1</Pages>
  <Words>16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Tomas Åberg</cp:lastModifiedBy>
  <cp:revision>12</cp:revision>
  <cp:lastPrinted>2016-05-30T12:07:00Z</cp:lastPrinted>
  <dcterms:created xsi:type="dcterms:W3CDTF">2021-11-22T10:52:00Z</dcterms:created>
  <dcterms:modified xsi:type="dcterms:W3CDTF">2025-10-01T09:10:00Z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318ca34-4ed0-4a06-bd16-14b9e01163be_Enabled">
    <vt:lpwstr>true</vt:lpwstr>
  </property>
  <property fmtid="{D5CDD505-2E9C-101B-9397-08002B2CF9AE}" pid="6" name="MSIP_Label_d318ca34-4ed0-4a06-bd16-14b9e01163be_SetDate">
    <vt:lpwstr>2025-10-01T09:10:42Z</vt:lpwstr>
  </property>
  <property fmtid="{D5CDD505-2E9C-101B-9397-08002B2CF9AE}" pid="7" name="MSIP_Label_d318ca34-4ed0-4a06-bd16-14b9e01163be_Method">
    <vt:lpwstr>Privileged</vt:lpwstr>
  </property>
  <property fmtid="{D5CDD505-2E9C-101B-9397-08002B2CF9AE}" pid="8" name="MSIP_Label_d318ca34-4ed0-4a06-bd16-14b9e01163be_Name">
    <vt:lpwstr>Publik</vt:lpwstr>
  </property>
  <property fmtid="{D5CDD505-2E9C-101B-9397-08002B2CF9AE}" pid="9" name="MSIP_Label_d318ca34-4ed0-4a06-bd16-14b9e01163be_SiteId">
    <vt:lpwstr>6ef2a96c-9119-49c8-88bc-d5dea6050367</vt:lpwstr>
  </property>
  <property fmtid="{D5CDD505-2E9C-101B-9397-08002B2CF9AE}" pid="10" name="MSIP_Label_d318ca34-4ed0-4a06-bd16-14b9e01163be_ActionId">
    <vt:lpwstr>4ac585c2-949f-4d30-8e82-5bd3380d4a50</vt:lpwstr>
  </property>
  <property fmtid="{D5CDD505-2E9C-101B-9397-08002B2CF9AE}" pid="11" name="MSIP_Label_d318ca34-4ed0-4a06-bd16-14b9e01163be_ContentBits">
    <vt:lpwstr>0</vt:lpwstr>
  </property>
  <property fmtid="{D5CDD505-2E9C-101B-9397-08002B2CF9AE}" pid="12" name="MSIP_Label_d318ca34-4ed0-4a06-bd16-14b9e01163be_Tag">
    <vt:lpwstr>10, 0, 1, 1</vt:lpwstr>
  </property>
</Properties>
</file>